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F5F5F5" w:val="clear"/>
          <w:tblLayout w:type="fixed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199.99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QuickBase in a nutshell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60c84e7e_8756_"/>
            <w:r>
              <w:rPr/>
              <w:fldChar w:fldCharType="begin">
                <w:ffData>
                  <w:name w:val="Check_60c84e7e_8756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$1,999.90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3200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$1,999.90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$1,999.90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Nine Hundred Ninety Nine Dollars and Ninety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8/29/2025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08:05:22 PM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Friday, 09:35:25 AM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5" name="Text Box 1" title="">
                <a:extLst xmlns:a="http://schemas.openxmlformats.org/drawingml/2006/main">
                  <a:ext uri="{909E8E84-426E-40DD-AFC4-6F175D3DCCD1}">
                    <a14:hiddenFill xmlns:a14="http://schemas.microsoft.com/office/drawing/2010/main">
                      <a:solidFill>
                        <a:srgbClr val="FFFFFF"/>
                      </a:solidFill>
                    </a14:hiddenFill>
                  </a:ext>
                  <a:ext uri="{91240B29-F687-4F45-9708-019B960494DF}">
                    <a14:hiddenLine xmlns:a14="http://schemas.microsoft.com/office/drawing/2010/main" w="9525">
                      <a:solidFill>
                        <a:srgbClr val="000000"/>
                      </a:solidFill>
                      <a:miter lim="800000"/>
                      <a:headEnd/>
                      <a:tailEnd/>
                    </a14:hiddenLine>
                  </a:ext>
                </a:extLst>
              </wp:doc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6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7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05-20-2014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Friday, 29 August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1008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05-31-2014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3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3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8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i:7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6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:30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~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t xml:space="preserve">Construction Project </w:t>
          </w:r>
          <w:r>
            <w:rPr/>
            <w:br/>
          </w:r>
          <w:r>
            <w:rPr/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.62E+07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.62E+07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