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199.99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QuickBase in a nutshell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60e49d46_15b1_"/>
            <w:r>
              <w:rPr/>
              <w:fldChar w:fldCharType="begin">
                <w:ffData>
                  <w:name w:val="Check_60e49d46_15b1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$1,999.90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$1,999.90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Nine Hundred Ninety Nine Dollars and Ninety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6/22/2025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Saturday, 04:54:37 PM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Sunday, 11:21:14 PM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5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6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7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05-20-2014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Sunday, 22 June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1008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05-31-2014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3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3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8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i:7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6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:30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