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QuickBase in a nutshell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ad589410_822e_"/>
            <w:r>
              <w:rPr/>
              <w:fldChar w:fldCharType="begin">
                <w:ffData>
                  <w:name w:val="Check_ad589410_822e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$1,999.90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$1,999.90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Nine Hundred Ninety Nine Dollars and Ninety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3/20/2025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01:08:55 PM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07:47:06 AM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5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6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7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05-20-2014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Thursday, 20 March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1008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05-31-2014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3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3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8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i:7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6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:30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