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50.00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CDs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CD/RW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95b04c6f_660e_"/>
            <w:r>
              <w:rPr/>
              <w:fldChar w:fldCharType="begin">
                <w:ffData>
                  <w:name w:val="Check_95b04c6f_660e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$62.50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50.00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Envelopes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Business with Window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ca0ca0c4_e5cc_"/>
            <w:r>
              <w:rPr/>
              <w:fldChar w:fldCharType="begin">
                <w:ffData>
                  <w:name w:val="Check_ca0ca0c4_e5cc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$12.50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100.00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Some Books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4" w:name="Check_3a92f4b6_306b_"/>
            <w:r>
              <w:rPr/>
              <w:fldChar w:fldCharType="begin">
                <w:ffData>
                  <w:name w:val="Check_3a92f4b6_306b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$1,000.00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8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$1,075.00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$1,012.50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$1,075.00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Seventy Five Dollars and No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1/9/2025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12:23:40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03:25:41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9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10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11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07-15-2009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Thursday, 09 January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1005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XYZ Supply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2 Broadway Ave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Chicago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IL 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5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2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3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Marketing Campaign - TEST321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