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6229c7a1_a63e_"/>
            <w:r>
              <w:rPr/>
              <w:fldChar w:fldCharType="begin">
                <w:ffData>
                  <w:name w:val="Check_6229c7a1_a63e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$1,999.90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$1,999.90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2/16/2025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Friday, 03:08:26 PM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Sunday, 03:42:25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05-20-2014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Sunday, 16 February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1008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05-31-2014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i:7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6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:30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